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1314" w14:textId="039A080C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>Customer</w:t>
      </w:r>
    </w:p>
    <w:p w14:paraId="1A93695F" w14:textId="51EF979F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Name:</w:t>
      </w:r>
    </w:p>
    <w:p w14:paraId="4C6C4EB5" w14:textId="437B525F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Secondary Name:</w:t>
      </w:r>
    </w:p>
    <w:p w14:paraId="2D62078B" w14:textId="3E2C02F7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Address (include street address, city, state, zip code):</w:t>
      </w:r>
    </w:p>
    <w:p w14:paraId="2C862B33" w14:textId="77777777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300662CD" w14:textId="6BFEDA5D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Mailing address</w:t>
      </w:r>
    </w:p>
    <w:p w14:paraId="115AD339" w14:textId="77777777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549511A5" w14:textId="69B237B8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Telephone #:</w:t>
      </w:r>
    </w:p>
    <w:p w14:paraId="16265F8B" w14:textId="2FF3FC8A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Secondary Telephone #:</w:t>
      </w:r>
    </w:p>
    <w:p w14:paraId="3751E880" w14:textId="48E276A3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Email address:</w:t>
      </w:r>
    </w:p>
    <w:p w14:paraId="2D7E9D32" w14:textId="5138C90E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Secondary email address:</w:t>
      </w:r>
    </w:p>
    <w:p w14:paraId="49B3ED7A" w14:textId="1C967A78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>Emergency Contact #1</w:t>
      </w:r>
    </w:p>
    <w:p w14:paraId="7E66C192" w14:textId="5BAD2DB2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Name:</w:t>
      </w:r>
    </w:p>
    <w:p w14:paraId="3A123CF4" w14:textId="36AB10B8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Relationship:</w:t>
      </w:r>
    </w:p>
    <w:p w14:paraId="3F375671" w14:textId="32A31D62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Telephone:</w:t>
      </w:r>
    </w:p>
    <w:p w14:paraId="135B61BB" w14:textId="6B64876C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>Emergency Contact #2</w:t>
      </w:r>
    </w:p>
    <w:p w14:paraId="09D528AF" w14:textId="51B37A61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Name:</w:t>
      </w:r>
    </w:p>
    <w:p w14:paraId="32470B37" w14:textId="0880F12C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Relationship:</w:t>
      </w:r>
    </w:p>
    <w:p w14:paraId="7D9DAAD4" w14:textId="42928BC4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Telephone:</w:t>
      </w:r>
    </w:p>
    <w:p w14:paraId="64072EB7" w14:textId="77777777" w:rsid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72A2F243" w14:textId="68035CAC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>Property Security</w:t>
      </w:r>
    </w:p>
    <w:p w14:paraId="7B2B55EE" w14:textId="098942FF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>(We recommend you advise your neighbours that we will be caring for your home during our scheduled times)</w:t>
      </w:r>
    </w:p>
    <w:p w14:paraId="1E90FE44" w14:textId="12988496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 xml:space="preserve">Keys </w:t>
      </w:r>
      <w:proofErr w:type="spellStart"/>
      <w:r w:rsidRPr="00FD21BA">
        <w:rPr>
          <w:rFonts w:ascii="Dreaming Outloud Pro" w:hAnsi="Dreaming Outloud Pro" w:cs="Dreaming Outloud Pro"/>
          <w:sz w:val="28"/>
          <w:szCs w:val="28"/>
        </w:rPr>
        <w:t>incl</w:t>
      </w:r>
      <w:proofErr w:type="spellEnd"/>
      <w:r w:rsidRPr="00FD21BA">
        <w:rPr>
          <w:rFonts w:ascii="Dreaming Outloud Pro" w:hAnsi="Dreaming Outloud Pro" w:cs="Dreaming Outloud Pro"/>
          <w:sz w:val="28"/>
          <w:szCs w:val="28"/>
        </w:rPr>
        <w:t xml:space="preserve"> number of keys</w:t>
      </w:r>
    </w:p>
    <w:p w14:paraId="5F9B9019" w14:textId="11C90EB3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 xml:space="preserve">Security alarm company name and contact </w:t>
      </w:r>
      <w:r w:rsidR="008E686F" w:rsidRPr="00FD21BA">
        <w:rPr>
          <w:rFonts w:ascii="Dreaming Outloud Pro" w:hAnsi="Dreaming Outloud Pro" w:cs="Dreaming Outloud Pro"/>
          <w:sz w:val="28"/>
          <w:szCs w:val="28"/>
        </w:rPr>
        <w:t>information.</w:t>
      </w:r>
    </w:p>
    <w:p w14:paraId="170A3145" w14:textId="7D10E58D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</w:r>
    </w:p>
    <w:p w14:paraId="0C53C1A5" w14:textId="7C88AFD4" w:rsidR="00FD21BA" w:rsidRP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 w:rsidRPr="00FD21BA">
        <w:rPr>
          <w:rFonts w:ascii="Dreaming Outloud Pro" w:hAnsi="Dreaming Outloud Pro" w:cs="Dreaming Outloud Pro"/>
          <w:sz w:val="28"/>
          <w:szCs w:val="28"/>
        </w:rPr>
        <w:tab/>
        <w:t>Any other security systems in place?</w:t>
      </w:r>
    </w:p>
    <w:p w14:paraId="5E2CEFEB" w14:textId="57515A1F" w:rsid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>Household information</w:t>
      </w:r>
    </w:p>
    <w:p w14:paraId="6490543A" w14:textId="69D8CEF4" w:rsid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Water shut off location:</w:t>
      </w:r>
    </w:p>
    <w:p w14:paraId="31FE5F40" w14:textId="6FC0AB35" w:rsid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Main electrical panel location:</w:t>
      </w:r>
    </w:p>
    <w:p w14:paraId="1C7E676D" w14:textId="18142F17" w:rsid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If there is a power outage…</w:t>
      </w:r>
    </w:p>
    <w:p w14:paraId="36D480E0" w14:textId="0E599BAD" w:rsidR="00FD21BA" w:rsidRDefault="00FD21BA" w:rsidP="00FD21BA">
      <w:pPr>
        <w:ind w:left="1440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>Are there any highly important items that require immediate care? (such as refrigerated medications, etc)</w:t>
      </w:r>
    </w:p>
    <w:p w14:paraId="25BC0759" w14:textId="77777777" w:rsidR="00FD21BA" w:rsidRDefault="00FD21BA" w:rsidP="00FD21BA">
      <w:pPr>
        <w:ind w:left="1440"/>
        <w:rPr>
          <w:rFonts w:ascii="Dreaming Outloud Pro" w:hAnsi="Dreaming Outloud Pro" w:cs="Dreaming Outloud Pro"/>
          <w:sz w:val="28"/>
          <w:szCs w:val="28"/>
        </w:rPr>
      </w:pPr>
    </w:p>
    <w:p w14:paraId="43A86077" w14:textId="731B2D7C" w:rsidR="00FD21BA" w:rsidRDefault="00FD21BA" w:rsidP="00FD21BA">
      <w:pPr>
        <w:ind w:left="1440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>Do you own a generator? Would you like it turned on?</w:t>
      </w:r>
    </w:p>
    <w:p w14:paraId="5D372317" w14:textId="77777777" w:rsidR="00FD21BA" w:rsidRDefault="00FD21BA" w:rsidP="00FD21BA">
      <w:pPr>
        <w:rPr>
          <w:rFonts w:ascii="Dreaming Outloud Pro" w:hAnsi="Dreaming Outloud Pro" w:cs="Dreaming Outloud Pro"/>
          <w:sz w:val="28"/>
          <w:szCs w:val="28"/>
        </w:rPr>
      </w:pPr>
    </w:p>
    <w:p w14:paraId="604C2599" w14:textId="5084E79B" w:rsidR="00FD21BA" w:rsidRDefault="00FD21BA" w:rsidP="00FD21BA">
      <w:pPr>
        <w:ind w:left="720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>Are you allergic to anything that a pet sitter shouldn’t bring into the house (</w:t>
      </w:r>
      <w:proofErr w:type="spellStart"/>
      <w:proofErr w:type="gramStart"/>
      <w:r>
        <w:rPr>
          <w:rFonts w:ascii="Dreaming Outloud Pro" w:hAnsi="Dreaming Outloud Pro" w:cs="Dreaming Outloud Pro"/>
          <w:sz w:val="28"/>
          <w:szCs w:val="28"/>
        </w:rPr>
        <w:t>ie</w:t>
      </w:r>
      <w:proofErr w:type="spellEnd"/>
      <w:proofErr w:type="gramEnd"/>
      <w:r>
        <w:rPr>
          <w:rFonts w:ascii="Dreaming Outloud Pro" w:hAnsi="Dreaming Outloud Pro" w:cs="Dreaming Outloud Pro"/>
          <w:sz w:val="28"/>
          <w:szCs w:val="28"/>
        </w:rPr>
        <w:t xml:space="preserve"> peanut butter, fragrances, specific products, etc)</w:t>
      </w:r>
    </w:p>
    <w:p w14:paraId="5746D66A" w14:textId="77777777" w:rsidR="008E686F" w:rsidRDefault="008E686F" w:rsidP="00FD21BA">
      <w:pPr>
        <w:ind w:left="720"/>
        <w:rPr>
          <w:rFonts w:ascii="Dreaming Outloud Pro" w:hAnsi="Dreaming Outloud Pro" w:cs="Dreaming Outloud Pro"/>
          <w:sz w:val="28"/>
          <w:szCs w:val="28"/>
        </w:rPr>
      </w:pPr>
    </w:p>
    <w:p w14:paraId="2557F89D" w14:textId="78415511" w:rsidR="00FD21BA" w:rsidRDefault="00FD21BA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 xml:space="preserve">Are there any HOA rules </w:t>
      </w:r>
      <w:r w:rsidR="008E686F">
        <w:rPr>
          <w:rFonts w:ascii="Dreaming Outloud Pro" w:hAnsi="Dreaming Outloud Pro" w:cs="Dreaming Outloud Pro"/>
          <w:sz w:val="28"/>
          <w:szCs w:val="28"/>
        </w:rPr>
        <w:t>that we should be aware of specifically?</w:t>
      </w:r>
    </w:p>
    <w:p w14:paraId="4CBC0045" w14:textId="77777777" w:rsidR="008E686F" w:rsidRDefault="008E686F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18F9E859" w14:textId="4653570D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</w:r>
    </w:p>
    <w:p w14:paraId="4C578FBF" w14:textId="54A585DC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Would you like your post/deliveries put somewhere?</w:t>
      </w:r>
    </w:p>
    <w:p w14:paraId="512E55F1" w14:textId="79A3E845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</w:r>
    </w:p>
    <w:p w14:paraId="254C66CF" w14:textId="43B7B686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Would you like your plants watered? Explain.</w:t>
      </w:r>
    </w:p>
    <w:p w14:paraId="703AD9A8" w14:textId="77777777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1A5C05ED" w14:textId="678C347A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 xml:space="preserve">Would you like any curtains opened/closed? </w:t>
      </w:r>
    </w:p>
    <w:p w14:paraId="3E5439F6" w14:textId="2A5C6AC7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5D81F2D9" w14:textId="7062FAD1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Would you like your lights turned on/off?</w:t>
      </w:r>
    </w:p>
    <w:p w14:paraId="610AE0EA" w14:textId="796354A9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</w:r>
    </w:p>
    <w:p w14:paraId="75FBB600" w14:textId="32CEE72D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Trash/recycling collection day?</w:t>
      </w:r>
    </w:p>
    <w:p w14:paraId="4E58FEAE" w14:textId="472F25CA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</w:r>
    </w:p>
    <w:p w14:paraId="2B98046F" w14:textId="56FE8122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Location of cleaning supplies, brooms, vacuum, etc:</w:t>
      </w:r>
    </w:p>
    <w:p w14:paraId="5811167D" w14:textId="77777777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52391137" w14:textId="51555AC2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>Any personal requests for home care:</w:t>
      </w:r>
    </w:p>
    <w:p w14:paraId="39892750" w14:textId="77777777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27E18A35" w14:textId="77777777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2AB6D167" w14:textId="77777777" w:rsidR="00FC6FD2" w:rsidRDefault="00FC6FD2" w:rsidP="00AA2B7F">
      <w:pPr>
        <w:rPr>
          <w:rFonts w:ascii="Dreaming Outloud Pro" w:hAnsi="Dreaming Outloud Pro" w:cs="Dreaming Outloud Pro"/>
          <w:sz w:val="28"/>
          <w:szCs w:val="28"/>
        </w:rPr>
      </w:pPr>
    </w:p>
    <w:p w14:paraId="6E6690D0" w14:textId="77777777" w:rsidR="008E686F" w:rsidRPr="00FD21BA" w:rsidRDefault="008E686F" w:rsidP="00AA2B7F">
      <w:pPr>
        <w:rPr>
          <w:rFonts w:ascii="Dreaming Outloud Pro" w:hAnsi="Dreaming Outloud Pro" w:cs="Dreaming Outloud Pro"/>
          <w:sz w:val="28"/>
          <w:szCs w:val="28"/>
        </w:rPr>
      </w:pPr>
    </w:p>
    <w:sectPr w:rsidR="008E686F" w:rsidRPr="00FD21BA" w:rsidSect="00E325C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720" w:bottom="288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D8D1" w14:textId="77777777" w:rsidR="002170FB" w:rsidRDefault="002170FB">
      <w:pPr>
        <w:spacing w:after="0" w:line="240" w:lineRule="auto"/>
      </w:pPr>
      <w:r>
        <w:separator/>
      </w:r>
    </w:p>
    <w:p w14:paraId="62F79EE5" w14:textId="77777777" w:rsidR="002170FB" w:rsidRDefault="002170FB"/>
    <w:p w14:paraId="50979048" w14:textId="77777777" w:rsidR="002170FB" w:rsidRDefault="002170FB"/>
    <w:p w14:paraId="6186F2DF" w14:textId="77777777" w:rsidR="002170FB" w:rsidRDefault="002170FB"/>
    <w:p w14:paraId="11203140" w14:textId="77777777" w:rsidR="002170FB" w:rsidRDefault="002170FB"/>
    <w:p w14:paraId="1B0E2EBB" w14:textId="77777777" w:rsidR="002170FB" w:rsidRDefault="002170FB"/>
  </w:endnote>
  <w:endnote w:type="continuationSeparator" w:id="0">
    <w:p w14:paraId="0FA07C5A" w14:textId="77777777" w:rsidR="002170FB" w:rsidRDefault="002170FB">
      <w:pPr>
        <w:spacing w:after="0" w:line="240" w:lineRule="auto"/>
      </w:pPr>
      <w:r>
        <w:continuationSeparator/>
      </w:r>
    </w:p>
    <w:p w14:paraId="1ACF307C" w14:textId="77777777" w:rsidR="002170FB" w:rsidRDefault="002170FB"/>
    <w:p w14:paraId="1983C9D5" w14:textId="77777777" w:rsidR="002170FB" w:rsidRDefault="002170FB"/>
    <w:p w14:paraId="6FE2C07A" w14:textId="77777777" w:rsidR="002170FB" w:rsidRDefault="002170FB"/>
    <w:p w14:paraId="68FEE8D3" w14:textId="77777777" w:rsidR="002170FB" w:rsidRDefault="002170FB"/>
    <w:p w14:paraId="1636E50F" w14:textId="77777777" w:rsidR="002170FB" w:rsidRDefault="00217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7830"/>
      <w:gridCol w:w="288"/>
      <w:gridCol w:w="2088"/>
    </w:tblGrid>
    <w:tr w:rsidR="00C8400A" w14:paraId="70FE8455" w14:textId="77777777" w:rsidTr="00C8400A">
      <w:tc>
        <w:tcPr>
          <w:tcW w:w="7830" w:type="dxa"/>
          <w:vAlign w:val="bottom"/>
          <w:hideMark/>
        </w:tcPr>
        <w:p w14:paraId="1514D2E6" w14:textId="77777777" w:rsidR="00C8400A" w:rsidRDefault="00C8400A" w:rsidP="00C8400A">
          <w:pPr>
            <w:pStyle w:val="Title"/>
            <w:spacing w:line="336" w:lineRule="auto"/>
            <w:rPr>
              <w:rFonts w:ascii="Dreaming Outloud Pro" w:hAnsi="Dreaming Outloud Pro" w:cs="Dreaming Outloud Pro"/>
              <w:color w:val="00B0F0"/>
            </w:rPr>
          </w:pPr>
          <w:r>
            <w:rPr>
              <w:rFonts w:ascii="Dreaming Outloud Pro" w:hAnsi="Dreaming Outloud Pro" w:cs="Dreaming Outloud Pro"/>
              <w:color w:val="00B0F0"/>
            </w:rPr>
            <w:t>Punkin Pie Pet Services</w:t>
          </w:r>
        </w:p>
        <w:tbl>
          <w:tblPr>
            <w:tblW w:w="7717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070"/>
            <w:gridCol w:w="1174"/>
            <w:gridCol w:w="1256"/>
            <w:gridCol w:w="3123"/>
            <w:gridCol w:w="94"/>
          </w:tblGrid>
          <w:tr w:rsidR="00C8400A" w14:paraId="31A7F96C" w14:textId="77777777">
            <w:trPr>
              <w:gridAfter w:val="1"/>
              <w:wAfter w:w="94" w:type="dxa"/>
              <w:trHeight w:hRule="exact" w:val="144"/>
            </w:trPr>
            <w:tc>
              <w:tcPr>
                <w:tcW w:w="2070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</w:tcPr>
              <w:p w14:paraId="5AEB76C1" w14:textId="77777777" w:rsidR="00C8400A" w:rsidRDefault="00C8400A" w:rsidP="00C8400A">
                <w:pPr>
                  <w:spacing w:after="0" w:line="240" w:lineRule="auto"/>
                  <w:ind w:left="29" w:right="29"/>
                  <w:rPr>
                    <w:rFonts w:ascii="Dreaming Outloud Pro" w:hAnsi="Dreaming Outloud Pro" w:cs="Dreaming Outloud Pro"/>
                    <w:color w:val="00B0F0"/>
                    <w:lang w:eastAsia="ja-JP"/>
                  </w:rPr>
                </w:pPr>
              </w:p>
            </w:tc>
            <w:tc>
              <w:tcPr>
                <w:tcW w:w="1174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</w:tcPr>
              <w:p w14:paraId="1637A29B" w14:textId="77777777" w:rsidR="00C8400A" w:rsidRDefault="00C8400A" w:rsidP="00C8400A">
                <w:pPr>
                  <w:spacing w:after="0" w:line="240" w:lineRule="auto"/>
                  <w:ind w:left="29" w:right="29"/>
                  <w:rPr>
                    <w:rFonts w:ascii="Dreaming Outloud Pro" w:hAnsi="Dreaming Outloud Pro" w:cs="Dreaming Outloud Pro"/>
                    <w:color w:val="00B0F0"/>
                    <w:lang w:eastAsia="ja-JP"/>
                  </w:rPr>
                </w:pPr>
              </w:p>
            </w:tc>
            <w:tc>
              <w:tcPr>
                <w:tcW w:w="4379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</w:tcPr>
              <w:p w14:paraId="6F65DBA3" w14:textId="77777777" w:rsidR="00C8400A" w:rsidRDefault="00C8400A" w:rsidP="00C8400A">
                <w:pPr>
                  <w:spacing w:after="0" w:line="240" w:lineRule="auto"/>
                  <w:ind w:left="29" w:right="29"/>
                  <w:rPr>
                    <w:rFonts w:ascii="Dreaming Outloud Pro" w:hAnsi="Dreaming Outloud Pro" w:cs="Dreaming Outloud Pro"/>
                    <w:color w:val="00B0F0"/>
                    <w:lang w:eastAsia="ja-JP"/>
                  </w:rPr>
                </w:pPr>
              </w:p>
            </w:tc>
          </w:tr>
          <w:tr w:rsidR="00C8400A" w14:paraId="5CBEA269" w14:textId="77777777">
            <w:tc>
              <w:tcPr>
                <w:tcW w:w="2070" w:type="dxa"/>
                <w:tcMar>
                  <w:top w:w="0" w:type="dxa"/>
                  <w:left w:w="0" w:type="dxa"/>
                  <w:bottom w:w="144" w:type="dxa"/>
                  <w:right w:w="115" w:type="dxa"/>
                </w:tcMar>
              </w:tcPr>
              <w:p w14:paraId="14186BCB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Style w:val="Strong"/>
                    <w:rFonts w:ascii="Dreaming Outloud Pro" w:hAnsi="Dreaming Outloud Pro" w:cs="Dreaming Outloud Pro"/>
                    <w:color w:val="00B0F0"/>
                  </w:rPr>
                  <w:t xml:space="preserve">Tel </w:t>
                </w:r>
                <w:r>
                  <w:rPr>
                    <w:rStyle w:val="FooterChar"/>
                    <w:rFonts w:ascii="Dreaming Outloud Pro" w:hAnsi="Dreaming Outloud Pro" w:cs="Dreaming Outloud Pro"/>
                    <w:color w:val="00B0F0"/>
                  </w:rPr>
                  <w:t>(715)379-7915</w:t>
                </w:r>
              </w:p>
              <w:p w14:paraId="07EC1022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</w:p>
            </w:tc>
            <w:tc>
              <w:tcPr>
                <w:tcW w:w="2430" w:type="dxa"/>
                <w:gridSpan w:val="2"/>
                <w:tcMar>
                  <w:top w:w="0" w:type="dxa"/>
                  <w:left w:w="0" w:type="dxa"/>
                  <w:bottom w:w="144" w:type="dxa"/>
                  <w:right w:w="115" w:type="dxa"/>
                </w:tcMar>
                <w:hideMark/>
              </w:tcPr>
              <w:p w14:paraId="0633A379" w14:textId="77777777" w:rsidR="00C8400A" w:rsidRDefault="00C8400A" w:rsidP="00C8400A">
                <w:pPr>
                  <w:pStyle w:val="Footer"/>
                  <w:spacing w:line="336" w:lineRule="auto"/>
                  <w:ind w:left="-90" w:firstLine="119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949 Pennington Loop</w:t>
                </w:r>
              </w:p>
              <w:p w14:paraId="06131880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Coupeville, WA 98239</w:t>
                </w:r>
              </w:p>
            </w:tc>
            <w:tc>
              <w:tcPr>
                <w:tcW w:w="3217" w:type="dxa"/>
                <w:gridSpan w:val="2"/>
                <w:tcMar>
                  <w:top w:w="0" w:type="dxa"/>
                  <w:left w:w="0" w:type="dxa"/>
                  <w:bottom w:w="144" w:type="dxa"/>
                  <w:right w:w="115" w:type="dxa"/>
                </w:tcMar>
                <w:hideMark/>
              </w:tcPr>
              <w:p w14:paraId="259F9B2D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www.punkinpiepetservices.net</w:t>
                </w:r>
              </w:p>
              <w:p w14:paraId="7710DB6B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punkinpiepetservices@gmail.com</w:t>
                </w:r>
              </w:p>
            </w:tc>
          </w:tr>
        </w:tbl>
        <w:p w14:paraId="186990CE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88" w:type="dxa"/>
          <w:vAlign w:val="bottom"/>
        </w:tcPr>
        <w:p w14:paraId="24E4EF93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088" w:type="dxa"/>
          <w:vAlign w:val="bottom"/>
        </w:tcPr>
        <w:p w14:paraId="7DC7B1D7" w14:textId="75634550" w:rsidR="00C8400A" w:rsidRDefault="00C8400A" w:rsidP="00C8400A">
          <w:pPr>
            <w:pStyle w:val="Graphic"/>
            <w:spacing w:line="336" w:lineRule="auto"/>
            <w:rPr>
              <w:rFonts w:ascii="Dreaming Outloud Pro" w:hAnsi="Dreaming Outloud Pro" w:cs="Dreaming Outloud Pro"/>
              <w:color w:val="00B0F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C90AB9F" wp14:editId="3F97F115">
                <wp:simplePos x="0" y="0"/>
                <wp:positionH relativeFrom="column">
                  <wp:posOffset>-215265</wp:posOffset>
                </wp:positionH>
                <wp:positionV relativeFrom="page">
                  <wp:posOffset>-278130</wp:posOffset>
                </wp:positionV>
                <wp:extent cx="1616075" cy="1468120"/>
                <wp:effectExtent l="0" t="0" r="3175" b="0"/>
                <wp:wrapNone/>
                <wp:docPr id="2098191487" name="Picture 2" descr="A logo for a pet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8191487" name="Picture 2" descr="A logo for a pet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1468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8400A" w14:paraId="1FD8E791" w14:textId="77777777" w:rsidTr="00C8400A">
      <w:trPr>
        <w:trHeight w:hRule="exact" w:val="86"/>
      </w:trPr>
      <w:tc>
        <w:tcPr>
          <w:tcW w:w="7830" w:type="dxa"/>
          <w:shd w:val="clear" w:color="auto" w:fill="000000" w:themeFill="text1"/>
        </w:tcPr>
        <w:p w14:paraId="6F279B33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88" w:type="dxa"/>
        </w:tcPr>
        <w:p w14:paraId="5D79EA23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088" w:type="dxa"/>
          <w:shd w:val="clear" w:color="auto" w:fill="000000" w:themeFill="text1"/>
        </w:tcPr>
        <w:p w14:paraId="29182F3C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</w:tr>
  </w:tbl>
  <w:p w14:paraId="5F386630" w14:textId="5A5120C6" w:rsidR="00C8400A" w:rsidRDefault="00C8400A" w:rsidP="00C8400A">
    <w:pPr>
      <w:pStyle w:val="Footer"/>
      <w:rPr>
        <w:rFonts w:ascii="Dreaming Outloud Pro" w:hAnsi="Dreaming Outloud Pro" w:cs="Dreaming Outloud Pro"/>
        <w:color w:val="00B0F0"/>
      </w:rPr>
    </w:pPr>
  </w:p>
  <w:p w14:paraId="7E5A17D0" w14:textId="77777777" w:rsidR="00C8400A" w:rsidRDefault="00C84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1BE0" w14:textId="1386E042" w:rsidR="00C8400A" w:rsidRDefault="00C8400A">
    <w:pPr>
      <w:pStyle w:val="Footer"/>
    </w:pPr>
  </w:p>
  <w:tbl>
    <w:tblPr>
      <w:tblW w:w="4725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7830"/>
      <w:gridCol w:w="288"/>
      <w:gridCol w:w="2088"/>
    </w:tblGrid>
    <w:tr w:rsidR="00C8400A" w14:paraId="33689166" w14:textId="77777777" w:rsidTr="00C8400A">
      <w:tc>
        <w:tcPr>
          <w:tcW w:w="7830" w:type="dxa"/>
          <w:vAlign w:val="bottom"/>
          <w:hideMark/>
        </w:tcPr>
        <w:p w14:paraId="68245A8E" w14:textId="77777777" w:rsidR="00C8400A" w:rsidRDefault="00C8400A" w:rsidP="00C8400A">
          <w:pPr>
            <w:pStyle w:val="Title"/>
            <w:spacing w:line="336" w:lineRule="auto"/>
            <w:rPr>
              <w:rFonts w:ascii="Dreaming Outloud Pro" w:hAnsi="Dreaming Outloud Pro" w:cs="Dreaming Outloud Pro"/>
              <w:color w:val="00B0F0"/>
            </w:rPr>
          </w:pPr>
          <w:r>
            <w:rPr>
              <w:rFonts w:ascii="Dreaming Outloud Pro" w:hAnsi="Dreaming Outloud Pro" w:cs="Dreaming Outloud Pro"/>
              <w:color w:val="00B0F0"/>
            </w:rPr>
            <w:t>Punkin Pie Pet Services</w:t>
          </w:r>
        </w:p>
        <w:tbl>
          <w:tblPr>
            <w:tblW w:w="7717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070"/>
            <w:gridCol w:w="1174"/>
            <w:gridCol w:w="1256"/>
            <w:gridCol w:w="3123"/>
            <w:gridCol w:w="94"/>
          </w:tblGrid>
          <w:tr w:rsidR="00C8400A" w14:paraId="43703F17" w14:textId="77777777">
            <w:trPr>
              <w:gridAfter w:val="1"/>
              <w:wAfter w:w="94" w:type="dxa"/>
              <w:trHeight w:hRule="exact" w:val="144"/>
            </w:trPr>
            <w:tc>
              <w:tcPr>
                <w:tcW w:w="2070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</w:tcPr>
              <w:p w14:paraId="55B2DD2A" w14:textId="77777777" w:rsidR="00C8400A" w:rsidRDefault="00C8400A" w:rsidP="00C8400A">
                <w:pPr>
                  <w:spacing w:after="0" w:line="240" w:lineRule="auto"/>
                  <w:ind w:left="29" w:right="29"/>
                  <w:rPr>
                    <w:rFonts w:ascii="Dreaming Outloud Pro" w:hAnsi="Dreaming Outloud Pro" w:cs="Dreaming Outloud Pro"/>
                    <w:color w:val="00B0F0"/>
                    <w:lang w:eastAsia="ja-JP"/>
                  </w:rPr>
                </w:pPr>
              </w:p>
            </w:tc>
            <w:tc>
              <w:tcPr>
                <w:tcW w:w="1174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</w:tcPr>
              <w:p w14:paraId="49DB7D75" w14:textId="77777777" w:rsidR="00C8400A" w:rsidRDefault="00C8400A" w:rsidP="00C8400A">
                <w:pPr>
                  <w:spacing w:after="0" w:line="240" w:lineRule="auto"/>
                  <w:ind w:left="29" w:right="29"/>
                  <w:rPr>
                    <w:rFonts w:ascii="Dreaming Outloud Pro" w:hAnsi="Dreaming Outloud Pro" w:cs="Dreaming Outloud Pro"/>
                    <w:color w:val="00B0F0"/>
                    <w:lang w:eastAsia="ja-JP"/>
                  </w:rPr>
                </w:pPr>
              </w:p>
            </w:tc>
            <w:tc>
              <w:tcPr>
                <w:tcW w:w="4379" w:type="dxa"/>
                <w:gridSpan w:val="2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</w:tcPr>
              <w:p w14:paraId="0468CC3F" w14:textId="77777777" w:rsidR="00C8400A" w:rsidRDefault="00C8400A" w:rsidP="00C8400A">
                <w:pPr>
                  <w:spacing w:after="0" w:line="240" w:lineRule="auto"/>
                  <w:ind w:left="29" w:right="29"/>
                  <w:rPr>
                    <w:rFonts w:ascii="Dreaming Outloud Pro" w:hAnsi="Dreaming Outloud Pro" w:cs="Dreaming Outloud Pro"/>
                    <w:color w:val="00B0F0"/>
                    <w:lang w:eastAsia="ja-JP"/>
                  </w:rPr>
                </w:pPr>
              </w:p>
            </w:tc>
          </w:tr>
          <w:tr w:rsidR="00C8400A" w14:paraId="1D77AC58" w14:textId="77777777">
            <w:tc>
              <w:tcPr>
                <w:tcW w:w="2070" w:type="dxa"/>
                <w:tcMar>
                  <w:top w:w="0" w:type="dxa"/>
                  <w:left w:w="0" w:type="dxa"/>
                  <w:bottom w:w="144" w:type="dxa"/>
                  <w:right w:w="115" w:type="dxa"/>
                </w:tcMar>
              </w:tcPr>
              <w:p w14:paraId="443123A8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Style w:val="Strong"/>
                    <w:rFonts w:ascii="Dreaming Outloud Pro" w:hAnsi="Dreaming Outloud Pro" w:cs="Dreaming Outloud Pro"/>
                    <w:color w:val="00B0F0"/>
                  </w:rPr>
                  <w:t xml:space="preserve">Tel </w:t>
                </w:r>
                <w:r>
                  <w:rPr>
                    <w:rStyle w:val="FooterChar"/>
                    <w:rFonts w:ascii="Dreaming Outloud Pro" w:hAnsi="Dreaming Outloud Pro" w:cs="Dreaming Outloud Pro"/>
                    <w:color w:val="00B0F0"/>
                  </w:rPr>
                  <w:t>(715)379-7915</w:t>
                </w:r>
              </w:p>
              <w:p w14:paraId="2C31B6C1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</w:p>
            </w:tc>
            <w:tc>
              <w:tcPr>
                <w:tcW w:w="2430" w:type="dxa"/>
                <w:gridSpan w:val="2"/>
                <w:tcMar>
                  <w:top w:w="0" w:type="dxa"/>
                  <w:left w:w="0" w:type="dxa"/>
                  <w:bottom w:w="144" w:type="dxa"/>
                  <w:right w:w="115" w:type="dxa"/>
                </w:tcMar>
                <w:hideMark/>
              </w:tcPr>
              <w:p w14:paraId="0A3CD1F9" w14:textId="77777777" w:rsidR="00C8400A" w:rsidRDefault="00C8400A" w:rsidP="00C8400A">
                <w:pPr>
                  <w:pStyle w:val="Footer"/>
                  <w:spacing w:line="336" w:lineRule="auto"/>
                  <w:ind w:left="-90" w:firstLine="119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949 Pennington Loop</w:t>
                </w:r>
              </w:p>
              <w:p w14:paraId="5A4FF859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Coupeville, WA 98239</w:t>
                </w:r>
              </w:p>
            </w:tc>
            <w:tc>
              <w:tcPr>
                <w:tcW w:w="3217" w:type="dxa"/>
                <w:gridSpan w:val="2"/>
                <w:tcMar>
                  <w:top w:w="0" w:type="dxa"/>
                  <w:left w:w="0" w:type="dxa"/>
                  <w:bottom w:w="144" w:type="dxa"/>
                  <w:right w:w="115" w:type="dxa"/>
                </w:tcMar>
                <w:hideMark/>
              </w:tcPr>
              <w:p w14:paraId="48F765B1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www.punkinpiepetservices.net</w:t>
                </w:r>
              </w:p>
              <w:p w14:paraId="56051EB3" w14:textId="77777777" w:rsidR="00C8400A" w:rsidRDefault="00C8400A" w:rsidP="00C8400A">
                <w:pPr>
                  <w:pStyle w:val="Footer"/>
                  <w:spacing w:line="336" w:lineRule="auto"/>
                  <w:rPr>
                    <w:rFonts w:ascii="Dreaming Outloud Pro" w:hAnsi="Dreaming Outloud Pro" w:cs="Dreaming Outloud Pro"/>
                    <w:color w:val="00B0F0"/>
                  </w:rPr>
                </w:pPr>
                <w:r>
                  <w:rPr>
                    <w:rFonts w:ascii="Dreaming Outloud Pro" w:hAnsi="Dreaming Outloud Pro" w:cs="Dreaming Outloud Pro"/>
                    <w:color w:val="00B0F0"/>
                  </w:rPr>
                  <w:t>punkinpiepetservices@gmail.com</w:t>
                </w:r>
              </w:p>
            </w:tc>
          </w:tr>
        </w:tbl>
        <w:p w14:paraId="131B745A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88" w:type="dxa"/>
          <w:vAlign w:val="bottom"/>
        </w:tcPr>
        <w:p w14:paraId="1F4B6602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088" w:type="dxa"/>
          <w:vAlign w:val="bottom"/>
        </w:tcPr>
        <w:p w14:paraId="2A950EE1" w14:textId="53AC802A" w:rsidR="00C8400A" w:rsidRDefault="00C8400A" w:rsidP="00C8400A">
          <w:pPr>
            <w:pStyle w:val="Graphic"/>
            <w:spacing w:line="336" w:lineRule="auto"/>
            <w:rPr>
              <w:rFonts w:ascii="Dreaming Outloud Pro" w:hAnsi="Dreaming Outloud Pro" w:cs="Dreaming Outloud Pro"/>
              <w:color w:val="00B0F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9B193F" wp14:editId="1B8F5228">
                <wp:simplePos x="0" y="0"/>
                <wp:positionH relativeFrom="column">
                  <wp:posOffset>-174625</wp:posOffset>
                </wp:positionH>
                <wp:positionV relativeFrom="page">
                  <wp:posOffset>-292100</wp:posOffset>
                </wp:positionV>
                <wp:extent cx="1616075" cy="1468120"/>
                <wp:effectExtent l="0" t="0" r="3175" b="0"/>
                <wp:wrapNone/>
                <wp:docPr id="812121873" name="Picture 1" descr="A logo for a pet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121873" name="Picture 1" descr="A logo for a pet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1468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8400A" w14:paraId="26B8A54E" w14:textId="77777777" w:rsidTr="00C8400A">
      <w:trPr>
        <w:trHeight w:hRule="exact" w:val="86"/>
      </w:trPr>
      <w:tc>
        <w:tcPr>
          <w:tcW w:w="7830" w:type="dxa"/>
          <w:shd w:val="clear" w:color="auto" w:fill="000000" w:themeFill="text1"/>
        </w:tcPr>
        <w:p w14:paraId="4D9ED0B8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88" w:type="dxa"/>
        </w:tcPr>
        <w:p w14:paraId="60B9F470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  <w:tc>
        <w:tcPr>
          <w:tcW w:w="2088" w:type="dxa"/>
          <w:shd w:val="clear" w:color="auto" w:fill="000000" w:themeFill="text1"/>
        </w:tcPr>
        <w:p w14:paraId="58E36579" w14:textId="77777777" w:rsidR="00C8400A" w:rsidRDefault="00C8400A" w:rsidP="00C8400A">
          <w:pPr>
            <w:rPr>
              <w:rFonts w:ascii="Dreaming Outloud Pro" w:hAnsi="Dreaming Outloud Pro" w:cs="Dreaming Outloud Pro"/>
              <w:color w:val="00B0F0"/>
              <w:lang w:eastAsia="ja-JP"/>
            </w:rPr>
          </w:pPr>
        </w:p>
      </w:tc>
    </w:tr>
  </w:tbl>
  <w:p w14:paraId="14AA6CB7" w14:textId="2EAA3B2A" w:rsidR="00C8400A" w:rsidRDefault="00C8400A" w:rsidP="00C8400A">
    <w:pPr>
      <w:pStyle w:val="Footer"/>
      <w:rPr>
        <w:rFonts w:ascii="Dreaming Outloud Pro" w:hAnsi="Dreaming Outloud Pro" w:cs="Dreaming Outloud Pro"/>
        <w:color w:val="00B0F0"/>
      </w:rPr>
    </w:pPr>
  </w:p>
  <w:p w14:paraId="6BF4E296" w14:textId="34C20D59" w:rsidR="00C8400A" w:rsidRDefault="00C8400A">
    <w:pPr>
      <w:pStyle w:val="Footer"/>
    </w:pPr>
  </w:p>
  <w:p w14:paraId="1A7686B7" w14:textId="0E479A3E" w:rsidR="00C956E5" w:rsidRPr="00AA2B7F" w:rsidRDefault="00C956E5">
    <w:pPr>
      <w:pStyle w:val="Footer"/>
      <w:rPr>
        <w:rFonts w:ascii="Dreaming Outloud Pro" w:hAnsi="Dreaming Outloud Pro" w:cs="Dreaming Outloud Pro"/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5BE5" w14:textId="77777777" w:rsidR="002170FB" w:rsidRDefault="002170FB">
      <w:pPr>
        <w:spacing w:after="0" w:line="240" w:lineRule="auto"/>
      </w:pPr>
      <w:r>
        <w:separator/>
      </w:r>
    </w:p>
    <w:p w14:paraId="17DA2B59" w14:textId="77777777" w:rsidR="002170FB" w:rsidRDefault="002170FB"/>
    <w:p w14:paraId="27BDAFEE" w14:textId="77777777" w:rsidR="002170FB" w:rsidRDefault="002170FB"/>
    <w:p w14:paraId="3312F296" w14:textId="77777777" w:rsidR="002170FB" w:rsidRDefault="002170FB"/>
    <w:p w14:paraId="78F13603" w14:textId="77777777" w:rsidR="002170FB" w:rsidRDefault="002170FB"/>
    <w:p w14:paraId="58B202E8" w14:textId="77777777" w:rsidR="002170FB" w:rsidRDefault="002170FB"/>
  </w:footnote>
  <w:footnote w:type="continuationSeparator" w:id="0">
    <w:p w14:paraId="1990F4A0" w14:textId="77777777" w:rsidR="002170FB" w:rsidRDefault="002170FB">
      <w:pPr>
        <w:spacing w:after="0" w:line="240" w:lineRule="auto"/>
      </w:pPr>
      <w:r>
        <w:continuationSeparator/>
      </w:r>
    </w:p>
    <w:p w14:paraId="69056D06" w14:textId="77777777" w:rsidR="002170FB" w:rsidRDefault="002170FB"/>
    <w:p w14:paraId="1034634A" w14:textId="77777777" w:rsidR="002170FB" w:rsidRDefault="002170FB"/>
    <w:p w14:paraId="44D1B4C5" w14:textId="77777777" w:rsidR="002170FB" w:rsidRDefault="002170FB"/>
    <w:p w14:paraId="3C10CDD2" w14:textId="77777777" w:rsidR="002170FB" w:rsidRDefault="002170FB"/>
    <w:p w14:paraId="6BB4CC79" w14:textId="77777777" w:rsidR="002170FB" w:rsidRDefault="00217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9132" w14:textId="77777777" w:rsidR="005D5853" w:rsidRDefault="005D5853">
    <w:pPr>
      <w:pStyle w:val="Header"/>
    </w:pPr>
  </w:p>
  <w:p w14:paraId="6C8F1962" w14:textId="77777777" w:rsidR="009B6A5A" w:rsidRDefault="009B6A5A"/>
  <w:p w14:paraId="48CDA5EF" w14:textId="77777777" w:rsidR="009B6A5A" w:rsidRDefault="009B6A5A"/>
  <w:p w14:paraId="146399DE" w14:textId="77777777" w:rsidR="009B6A5A" w:rsidRDefault="009B6A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reaming Outloud Pro" w:hAnsi="Dreaming Outloud Pro" w:cs="Dreaming Outloud Pro"/>
        <w:color w:val="7F7F7F" w:themeColor="background1" w:themeShade="7F"/>
        <w:spacing w:val="60"/>
      </w:rPr>
      <w:id w:val="-131440507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CDC37FA" w14:textId="77777777" w:rsidR="008E686F" w:rsidRPr="00AA2B7F" w:rsidRDefault="008E686F" w:rsidP="008E686F">
        <w:pPr>
          <w:pStyle w:val="Header"/>
          <w:pBdr>
            <w:bottom w:val="single" w:sz="4" w:space="1" w:color="D9D9D9" w:themeColor="background1" w:themeShade="D9"/>
          </w:pBdr>
          <w:rPr>
            <w:rFonts w:ascii="Dreaming Outloud Pro" w:hAnsi="Dreaming Outloud Pro" w:cs="Dreaming Outloud Pro"/>
            <w:b/>
            <w:bCs/>
            <w:noProof/>
          </w:rPr>
        </w:pPr>
        <w:r w:rsidRPr="00AA2B7F">
          <w:rPr>
            <w:rFonts w:ascii="Dreaming Outloud Pro" w:hAnsi="Dreaming Outloud Pro" w:cs="Dreaming Outloud Pro"/>
            <w:color w:val="7F7F7F" w:themeColor="background1" w:themeShade="7F"/>
            <w:spacing w:val="60"/>
          </w:rPr>
          <w:t>Page</w:t>
        </w:r>
        <w:r w:rsidRPr="00AA2B7F">
          <w:rPr>
            <w:rFonts w:ascii="Dreaming Outloud Pro" w:hAnsi="Dreaming Outloud Pro" w:cs="Dreaming Outloud Pro"/>
          </w:rPr>
          <w:t xml:space="preserve"> | </w:t>
        </w:r>
        <w:r w:rsidRPr="00AA2B7F">
          <w:rPr>
            <w:rFonts w:ascii="Dreaming Outloud Pro" w:hAnsi="Dreaming Outloud Pro" w:cs="Dreaming Outloud Pro"/>
          </w:rPr>
          <w:fldChar w:fldCharType="begin"/>
        </w:r>
        <w:r w:rsidRPr="00AA2B7F">
          <w:rPr>
            <w:rFonts w:ascii="Dreaming Outloud Pro" w:hAnsi="Dreaming Outloud Pro" w:cs="Dreaming Outloud Pro"/>
          </w:rPr>
          <w:instrText xml:space="preserve"> PAGE   \* MERGEFORMAT </w:instrText>
        </w:r>
        <w:r w:rsidRPr="00AA2B7F">
          <w:rPr>
            <w:rFonts w:ascii="Dreaming Outloud Pro" w:hAnsi="Dreaming Outloud Pro" w:cs="Dreaming Outloud Pro"/>
          </w:rPr>
          <w:fldChar w:fldCharType="separate"/>
        </w:r>
        <w:r>
          <w:rPr>
            <w:rFonts w:ascii="Dreaming Outloud Pro" w:hAnsi="Dreaming Outloud Pro" w:cs="Dreaming Outloud Pro"/>
          </w:rPr>
          <w:t>1</w:t>
        </w:r>
        <w:r w:rsidRPr="00AA2B7F">
          <w:rPr>
            <w:rFonts w:ascii="Dreaming Outloud Pro" w:hAnsi="Dreaming Outloud Pro" w:cs="Dreaming Outloud Pro"/>
            <w:b/>
            <w:bCs/>
            <w:noProof/>
          </w:rPr>
          <w:fldChar w:fldCharType="end"/>
        </w:r>
      </w:p>
      <w:p w14:paraId="133D26AE" w14:textId="46801BFC" w:rsidR="009B6A5A" w:rsidRPr="008E686F" w:rsidRDefault="008E686F" w:rsidP="008E686F">
        <w:pPr>
          <w:pStyle w:val="Header"/>
          <w:pBdr>
            <w:bottom w:val="single" w:sz="4" w:space="1" w:color="D9D9D9" w:themeColor="background1" w:themeShade="D9"/>
          </w:pBdr>
          <w:tabs>
            <w:tab w:val="left" w:pos="3546"/>
          </w:tabs>
          <w:jc w:val="left"/>
          <w:rPr>
            <w:rFonts w:ascii="Dreaming Outloud Pro" w:hAnsi="Dreaming Outloud Pro" w:cs="Dreaming Outloud Pro"/>
            <w:b/>
            <w:bCs/>
          </w:rPr>
        </w:pPr>
        <w:r>
          <w:rPr>
            <w:rFonts w:ascii="Dreaming Outloud Pro" w:hAnsi="Dreaming Outloud Pro" w:cs="Dreaming Outloud Pro"/>
            <w:b/>
            <w:bCs/>
            <w:noProof/>
          </w:rPr>
          <w:t>PET CARE FAMILY INFORMATION</w:t>
        </w:r>
        <w:r>
          <w:rPr>
            <w:rFonts w:ascii="Dreaming Outloud Pro" w:hAnsi="Dreaming Outloud Pro" w:cs="Dreaming Outloud Pro"/>
            <w:b/>
            <w:bCs/>
            <w:noProof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reaming Outloud Pro" w:hAnsi="Dreaming Outloud Pro" w:cs="Dreaming Outloud Pro"/>
        <w:color w:val="7F7F7F" w:themeColor="background1" w:themeShade="7F"/>
        <w:spacing w:val="60"/>
      </w:rPr>
      <w:id w:val="207285376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D26E836" w14:textId="77777777" w:rsidR="00AA2B7F" w:rsidRPr="00AA2B7F" w:rsidRDefault="00AA2B7F">
        <w:pPr>
          <w:pStyle w:val="Header"/>
          <w:pBdr>
            <w:bottom w:val="single" w:sz="4" w:space="1" w:color="D9D9D9" w:themeColor="background1" w:themeShade="D9"/>
          </w:pBdr>
          <w:rPr>
            <w:rFonts w:ascii="Dreaming Outloud Pro" w:hAnsi="Dreaming Outloud Pro" w:cs="Dreaming Outloud Pro"/>
            <w:b/>
            <w:bCs/>
            <w:noProof/>
          </w:rPr>
        </w:pPr>
        <w:r w:rsidRPr="00AA2B7F">
          <w:rPr>
            <w:rFonts w:ascii="Dreaming Outloud Pro" w:hAnsi="Dreaming Outloud Pro" w:cs="Dreaming Outloud Pro"/>
            <w:color w:val="7F7F7F" w:themeColor="background1" w:themeShade="7F"/>
            <w:spacing w:val="60"/>
          </w:rPr>
          <w:t>Page</w:t>
        </w:r>
        <w:r w:rsidRPr="00AA2B7F">
          <w:rPr>
            <w:rFonts w:ascii="Dreaming Outloud Pro" w:hAnsi="Dreaming Outloud Pro" w:cs="Dreaming Outloud Pro"/>
          </w:rPr>
          <w:t xml:space="preserve"> | </w:t>
        </w:r>
        <w:r w:rsidRPr="00AA2B7F">
          <w:rPr>
            <w:rFonts w:ascii="Dreaming Outloud Pro" w:hAnsi="Dreaming Outloud Pro" w:cs="Dreaming Outloud Pro"/>
          </w:rPr>
          <w:fldChar w:fldCharType="begin"/>
        </w:r>
        <w:r w:rsidRPr="00AA2B7F">
          <w:rPr>
            <w:rFonts w:ascii="Dreaming Outloud Pro" w:hAnsi="Dreaming Outloud Pro" w:cs="Dreaming Outloud Pro"/>
          </w:rPr>
          <w:instrText xml:space="preserve"> PAGE   \* MERGEFORMAT </w:instrText>
        </w:r>
        <w:r w:rsidRPr="00AA2B7F">
          <w:rPr>
            <w:rFonts w:ascii="Dreaming Outloud Pro" w:hAnsi="Dreaming Outloud Pro" w:cs="Dreaming Outloud Pro"/>
          </w:rPr>
          <w:fldChar w:fldCharType="separate"/>
        </w:r>
        <w:r w:rsidRPr="00AA2B7F">
          <w:rPr>
            <w:rFonts w:ascii="Dreaming Outloud Pro" w:hAnsi="Dreaming Outloud Pro" w:cs="Dreaming Outloud Pro"/>
            <w:b/>
            <w:bCs/>
            <w:noProof/>
          </w:rPr>
          <w:t>2</w:t>
        </w:r>
        <w:r w:rsidRPr="00AA2B7F">
          <w:rPr>
            <w:rFonts w:ascii="Dreaming Outloud Pro" w:hAnsi="Dreaming Outloud Pro" w:cs="Dreaming Outloud Pro"/>
            <w:b/>
            <w:bCs/>
            <w:noProof/>
          </w:rPr>
          <w:fldChar w:fldCharType="end"/>
        </w:r>
      </w:p>
      <w:p w14:paraId="1E6F2D29" w14:textId="383615ED" w:rsidR="00AA2B7F" w:rsidRPr="00AA2B7F" w:rsidRDefault="00FD21BA" w:rsidP="00FD21BA">
        <w:pPr>
          <w:pStyle w:val="Header"/>
          <w:pBdr>
            <w:bottom w:val="single" w:sz="4" w:space="1" w:color="D9D9D9" w:themeColor="background1" w:themeShade="D9"/>
          </w:pBdr>
          <w:tabs>
            <w:tab w:val="left" w:pos="3546"/>
          </w:tabs>
          <w:jc w:val="left"/>
          <w:rPr>
            <w:rFonts w:ascii="Dreaming Outloud Pro" w:hAnsi="Dreaming Outloud Pro" w:cs="Dreaming Outloud Pro"/>
            <w:b/>
            <w:bCs/>
          </w:rPr>
        </w:pPr>
        <w:r>
          <w:rPr>
            <w:rFonts w:ascii="Dreaming Outloud Pro" w:hAnsi="Dreaming Outloud Pro" w:cs="Dreaming Outloud Pro"/>
            <w:b/>
            <w:bCs/>
            <w:noProof/>
          </w:rPr>
          <w:t>PET CARE FAMILY INFORMATION</w:t>
        </w:r>
        <w:r>
          <w:rPr>
            <w:rFonts w:ascii="Dreaming Outloud Pro" w:hAnsi="Dreaming Outloud Pro" w:cs="Dreaming Outloud Pro"/>
            <w:b/>
            <w:bCs/>
            <w:noProof/>
          </w:rP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7F"/>
    <w:rsid w:val="000263BC"/>
    <w:rsid w:val="000612EA"/>
    <w:rsid w:val="0008470C"/>
    <w:rsid w:val="000D13E3"/>
    <w:rsid w:val="0010078A"/>
    <w:rsid w:val="0014577E"/>
    <w:rsid w:val="00182441"/>
    <w:rsid w:val="00187FF2"/>
    <w:rsid w:val="001A2D69"/>
    <w:rsid w:val="001E6732"/>
    <w:rsid w:val="001F688D"/>
    <w:rsid w:val="002170FB"/>
    <w:rsid w:val="00274582"/>
    <w:rsid w:val="0028578F"/>
    <w:rsid w:val="002860A8"/>
    <w:rsid w:val="002C2BA5"/>
    <w:rsid w:val="002F37B1"/>
    <w:rsid w:val="003850FC"/>
    <w:rsid w:val="003C311E"/>
    <w:rsid w:val="003D0C5D"/>
    <w:rsid w:val="003E3858"/>
    <w:rsid w:val="00445B9D"/>
    <w:rsid w:val="00471065"/>
    <w:rsid w:val="00487B88"/>
    <w:rsid w:val="004A355A"/>
    <w:rsid w:val="004A65F0"/>
    <w:rsid w:val="004C18CF"/>
    <w:rsid w:val="00502039"/>
    <w:rsid w:val="005548ED"/>
    <w:rsid w:val="00564B90"/>
    <w:rsid w:val="005672EF"/>
    <w:rsid w:val="005D5853"/>
    <w:rsid w:val="005D5922"/>
    <w:rsid w:val="00662B23"/>
    <w:rsid w:val="006828DF"/>
    <w:rsid w:val="006E33F0"/>
    <w:rsid w:val="006E3796"/>
    <w:rsid w:val="00756972"/>
    <w:rsid w:val="00764FC9"/>
    <w:rsid w:val="007F5553"/>
    <w:rsid w:val="0085020A"/>
    <w:rsid w:val="00894A19"/>
    <w:rsid w:val="008B3FBB"/>
    <w:rsid w:val="008C4B50"/>
    <w:rsid w:val="008E686F"/>
    <w:rsid w:val="008F1F3B"/>
    <w:rsid w:val="0090300D"/>
    <w:rsid w:val="0090458B"/>
    <w:rsid w:val="009219CC"/>
    <w:rsid w:val="00941FE7"/>
    <w:rsid w:val="009B6A5A"/>
    <w:rsid w:val="009F0E71"/>
    <w:rsid w:val="009F79BF"/>
    <w:rsid w:val="00A20494"/>
    <w:rsid w:val="00A43783"/>
    <w:rsid w:val="00A53BFF"/>
    <w:rsid w:val="00A90DA0"/>
    <w:rsid w:val="00AA2B7F"/>
    <w:rsid w:val="00B8631C"/>
    <w:rsid w:val="00C054EF"/>
    <w:rsid w:val="00C11945"/>
    <w:rsid w:val="00C33FD5"/>
    <w:rsid w:val="00C8400A"/>
    <w:rsid w:val="00C956E5"/>
    <w:rsid w:val="00CA0094"/>
    <w:rsid w:val="00D06A1F"/>
    <w:rsid w:val="00D072C9"/>
    <w:rsid w:val="00D55D44"/>
    <w:rsid w:val="00D90E41"/>
    <w:rsid w:val="00DC350E"/>
    <w:rsid w:val="00DD507F"/>
    <w:rsid w:val="00E325C6"/>
    <w:rsid w:val="00E55C3E"/>
    <w:rsid w:val="00E62B6C"/>
    <w:rsid w:val="00E76B14"/>
    <w:rsid w:val="00E952CD"/>
    <w:rsid w:val="00EA5B6F"/>
    <w:rsid w:val="00ED6C7A"/>
    <w:rsid w:val="00ED78F4"/>
    <w:rsid w:val="00F9291D"/>
    <w:rsid w:val="00FB3DC4"/>
    <w:rsid w:val="00FC6FD2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DD2B0"/>
  <w15:chartTrackingRefBased/>
  <w15:docId w15:val="{C56A0475-7E95-444A-A644-6FF98157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>
      <w:pPr>
        <w:spacing w:after="400" w:line="336" w:lineRule="auto"/>
        <w:ind w:right="2376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7F"/>
    <w:pPr>
      <w:spacing w:after="160" w:line="259" w:lineRule="auto"/>
      <w:ind w:right="0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2"/>
    <w:qFormat/>
    <w:rsid w:val="000612EA"/>
    <w:pPr>
      <w:keepNext/>
      <w:keepLines/>
      <w:spacing w:before="360" w:after="0" w:line="336" w:lineRule="auto"/>
      <w:outlineLvl w:val="0"/>
    </w:pPr>
    <w:rPr>
      <w:rFonts w:asciiTheme="majorHAnsi" w:eastAsiaTheme="majorEastAsia" w:hAnsiTheme="majorHAnsi" w:cstheme="majorBidi"/>
      <w:b/>
      <w:bCs/>
      <w:sz w:val="20"/>
      <w:szCs w:val="20"/>
      <w:lang w:val="en-US" w:eastAsia="ja-JP"/>
    </w:rPr>
  </w:style>
  <w:style w:type="paragraph" w:styleId="Heading2">
    <w:name w:val="heading 2"/>
    <w:basedOn w:val="Normal"/>
    <w:link w:val="Heading2Char"/>
    <w:uiPriority w:val="2"/>
    <w:semiHidden/>
    <w:unhideWhenUsed/>
    <w:qFormat/>
    <w:rsid w:val="00C33FD5"/>
    <w:pPr>
      <w:keepNext/>
      <w:keepLines/>
      <w:spacing w:before="200" w:after="0" w:line="336" w:lineRule="auto"/>
      <w:ind w:right="2376"/>
      <w:outlineLvl w:val="1"/>
    </w:pPr>
    <w:rPr>
      <w:rFonts w:asciiTheme="majorHAnsi" w:eastAsiaTheme="majorEastAsia" w:hAnsiTheme="majorHAnsi" w:cstheme="majorBidi"/>
      <w:b/>
      <w:bCs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3C311E"/>
    <w:pPr>
      <w:spacing w:after="60" w:line="240" w:lineRule="auto"/>
      <w:ind w:left="29" w:right="29"/>
      <w:contextualSpacing/>
    </w:pPr>
    <w:rPr>
      <w:rFonts w:asciiTheme="majorHAnsi" w:eastAsiaTheme="majorEastAsia" w:hAnsiTheme="majorHAnsi" w:cstheme="majorBidi"/>
      <w:b/>
      <w:color w:val="EF4623" w:themeColor="accent1"/>
      <w:kern w:val="28"/>
      <w:sz w:val="36"/>
      <w:szCs w:val="56"/>
      <w:lang w:val="en-US"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5"/>
    <w:rsid w:val="00894A19"/>
    <w:rPr>
      <w:color w:val="595959" w:themeColor="text1" w:themeTint="A6"/>
      <w:kern w:val="20"/>
    </w:rPr>
  </w:style>
  <w:style w:type="paragraph" w:styleId="Date">
    <w:name w:val="Date"/>
    <w:basedOn w:val="Normal"/>
    <w:link w:val="DateChar"/>
    <w:uiPriority w:val="1"/>
    <w:qFormat/>
    <w:rsid w:val="00A20494"/>
    <w:pPr>
      <w:spacing w:after="40" w:line="240" w:lineRule="auto"/>
    </w:pPr>
    <w:rPr>
      <w:color w:val="000000" w:themeColor="text1"/>
      <w:sz w:val="36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1"/>
    <w:rsid w:val="00894A19"/>
    <w:rPr>
      <w:color w:val="000000" w:themeColor="text1"/>
      <w:sz w:val="3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3C311E"/>
    <w:rPr>
      <w:rFonts w:asciiTheme="majorHAnsi" w:eastAsiaTheme="majorEastAsia" w:hAnsiTheme="majorHAnsi" w:cstheme="majorBidi"/>
      <w:b/>
      <w:color w:val="EF4623" w:themeColor="accent1"/>
      <w:kern w:val="28"/>
      <w:sz w:val="36"/>
      <w:szCs w:val="56"/>
    </w:rPr>
  </w:style>
  <w:style w:type="paragraph" w:customStyle="1" w:styleId="Graphic">
    <w:name w:val="Graphic"/>
    <w:basedOn w:val="Normal"/>
    <w:uiPriority w:val="12"/>
    <w:qFormat/>
    <w:rsid w:val="00ED6C7A"/>
    <w:pPr>
      <w:spacing w:after="80" w:line="240" w:lineRule="auto"/>
      <w:jc w:val="center"/>
    </w:pPr>
    <w:rPr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qFormat/>
    <w:rsid w:val="005672EF"/>
    <w:pPr>
      <w:spacing w:after="40" w:line="240" w:lineRule="auto"/>
      <w:jc w:val="right"/>
    </w:pPr>
    <w:rPr>
      <w:sz w:val="36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672EF"/>
    <w:rPr>
      <w:sz w:val="36"/>
    </w:rPr>
  </w:style>
  <w:style w:type="character" w:customStyle="1" w:styleId="Heading1Char">
    <w:name w:val="Heading 1 Char"/>
    <w:basedOn w:val="DefaultParagraphFont"/>
    <w:link w:val="Heading1"/>
    <w:uiPriority w:val="2"/>
    <w:rsid w:val="000612EA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94A19"/>
    <w:rPr>
      <w:rFonts w:asciiTheme="majorHAnsi" w:eastAsiaTheme="majorEastAsia" w:hAnsiTheme="majorHAnsi" w:cstheme="majorBidi"/>
      <w:b/>
      <w:bCs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Info">
    <w:name w:val="Recipient Info"/>
    <w:basedOn w:val="Normal"/>
    <w:uiPriority w:val="3"/>
    <w:qFormat/>
    <w:rsid w:val="00A20494"/>
    <w:pPr>
      <w:spacing w:after="0" w:line="264" w:lineRule="auto"/>
    </w:pPr>
    <w:rPr>
      <w:color w:val="EF4623" w:themeColor="accent1"/>
      <w:sz w:val="18"/>
      <w:szCs w:val="20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0612EA"/>
    <w:pPr>
      <w:spacing w:before="960" w:after="400" w:line="336" w:lineRule="auto"/>
      <w:ind w:right="2376"/>
    </w:pPr>
    <w:rPr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0612EA"/>
  </w:style>
  <w:style w:type="paragraph" w:styleId="Signature">
    <w:name w:val="Signature"/>
    <w:basedOn w:val="Normal"/>
    <w:link w:val="SignatureChar"/>
    <w:uiPriority w:val="6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6"/>
    <w:rsid w:val="00894A19"/>
    <w:rPr>
      <w:b/>
      <w:bCs/>
      <w:color w:val="595959" w:themeColor="text1" w:themeTint="A6"/>
      <w:kern w:val="20"/>
    </w:rPr>
  </w:style>
  <w:style w:type="table" w:styleId="TableGrid">
    <w:name w:val="Table Grid"/>
    <w:basedOn w:val="TableNormal"/>
    <w:uiPriority w:val="59"/>
    <w:rsid w:val="004A355A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11"/>
    <w:qFormat/>
    <w:rsid w:val="00ED6C7A"/>
    <w:rPr>
      <w:b/>
      <w:bCs/>
    </w:rPr>
  </w:style>
  <w:style w:type="paragraph" w:customStyle="1" w:styleId="SignatureDetails">
    <w:name w:val="Signature Details"/>
    <w:basedOn w:val="Normal"/>
    <w:uiPriority w:val="7"/>
    <w:qFormat/>
    <w:rsid w:val="002F37B1"/>
    <w:pPr>
      <w:spacing w:after="0" w:line="336" w:lineRule="auto"/>
      <w:ind w:right="2376"/>
    </w:pPr>
    <w:rPr>
      <w:color w:val="404040" w:themeColor="text1" w:themeTint="BF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zen\AppData\Roaming\Microsoft\Templates\Letterhead%20(Red%20and%20Black%20design).dotx" TargetMode="External"/></Relationship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A2B914-4437-41FA-91DE-AFE7C625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(Red and Black design).dotx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Release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Release</dc:title>
  <dc:creator>Emily Zenz</dc:creator>
  <cp:keywords/>
  <cp:lastModifiedBy>Emily Zenz</cp:lastModifiedBy>
  <cp:revision>5</cp:revision>
  <dcterms:created xsi:type="dcterms:W3CDTF">2023-11-06T23:10:00Z</dcterms:created>
  <dcterms:modified xsi:type="dcterms:W3CDTF">2023-11-07T00:08:00Z</dcterms:modified>
  <cp:version/>
</cp:coreProperties>
</file>